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F92E62" w:rsidTr="00367D8C">
        <w:trPr>
          <w:trHeight w:val="2524"/>
        </w:trPr>
        <w:tc>
          <w:tcPr>
            <w:tcW w:w="4063" w:type="dxa"/>
          </w:tcPr>
          <w:p w:rsidR="00F92E62" w:rsidRDefault="00F92E62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F92E62" w:rsidRDefault="00F92E62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F92E62" w:rsidRDefault="00F92E62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F92E62" w:rsidRDefault="00F92E62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F92E62" w:rsidRDefault="00F92E62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F92E62" w:rsidRDefault="00F92E62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F92E62" w:rsidRDefault="00F92E62" w:rsidP="00367D8C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F92E62" w:rsidRPr="006C17C2" w:rsidRDefault="00F92E62" w:rsidP="00367D8C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18.02.2022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24-п</w:t>
            </w:r>
          </w:p>
          <w:p w:rsidR="00F92E62" w:rsidRDefault="00F92E62" w:rsidP="00367D8C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F92E62" w:rsidRDefault="00F92E62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F92E62" w:rsidRDefault="00F92E62" w:rsidP="00AB42F5">
      <w:pPr>
        <w:jc w:val="both"/>
        <w:rPr>
          <w:sz w:val="28"/>
          <w:szCs w:val="28"/>
        </w:rPr>
      </w:pPr>
    </w:p>
    <w:p w:rsidR="00F92E62" w:rsidRDefault="00F92E62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92E62" w:rsidRDefault="00F92E62" w:rsidP="00AB42F5">
      <w:pPr>
        <w:jc w:val="both"/>
        <w:rPr>
          <w:sz w:val="28"/>
          <w:szCs w:val="28"/>
        </w:rPr>
      </w:pPr>
    </w:p>
    <w:p w:rsidR="00F92E62" w:rsidRPr="00542ACE" w:rsidRDefault="00F92E62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</w:t>
      </w:r>
    </w:p>
    <w:p w:rsidR="00F92E62" w:rsidRDefault="00F92E62" w:rsidP="00AB42F5">
      <w:pPr>
        <w:jc w:val="both"/>
        <w:rPr>
          <w:sz w:val="28"/>
          <w:szCs w:val="28"/>
        </w:rPr>
      </w:pPr>
    </w:p>
    <w:p w:rsidR="00F92E62" w:rsidRDefault="00F92E62" w:rsidP="00AB42F5">
      <w:pPr>
        <w:jc w:val="both"/>
        <w:rPr>
          <w:sz w:val="28"/>
          <w:szCs w:val="28"/>
        </w:rPr>
      </w:pPr>
    </w:p>
    <w:p w:rsidR="00F92E62" w:rsidRDefault="00F92E62" w:rsidP="00AB42F5">
      <w:pPr>
        <w:jc w:val="both"/>
        <w:rPr>
          <w:sz w:val="28"/>
          <w:szCs w:val="28"/>
        </w:rPr>
      </w:pPr>
    </w:p>
    <w:p w:rsidR="00F92E62" w:rsidRDefault="00F92E62" w:rsidP="00AB42F5">
      <w:pPr>
        <w:jc w:val="both"/>
        <w:rPr>
          <w:sz w:val="28"/>
          <w:szCs w:val="28"/>
        </w:rPr>
      </w:pPr>
    </w:p>
    <w:p w:rsidR="00F92E62" w:rsidRDefault="00F92E62" w:rsidP="00AB42F5">
      <w:pPr>
        <w:jc w:val="both"/>
        <w:rPr>
          <w:sz w:val="28"/>
          <w:szCs w:val="28"/>
        </w:rPr>
      </w:pPr>
    </w:p>
    <w:p w:rsidR="00F92E62" w:rsidRDefault="00F92E62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E62" w:rsidRDefault="00F92E62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E62" w:rsidRPr="00315E62" w:rsidRDefault="00F92E62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в области муниципального контроля в сфере благоустройства на территории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F92E62" w:rsidRDefault="00F92E62" w:rsidP="00AB42F5">
      <w:pPr>
        <w:pStyle w:val="NoSpacing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F92E62" w:rsidRDefault="00F92E62" w:rsidP="00AB42F5">
      <w:pPr>
        <w:jc w:val="center"/>
        <w:rPr>
          <w:b/>
          <w:bCs/>
          <w:color w:val="000000"/>
          <w:sz w:val="28"/>
          <w:szCs w:val="28"/>
        </w:rPr>
      </w:pPr>
    </w:p>
    <w:p w:rsidR="00F92E62" w:rsidRDefault="00F92E62" w:rsidP="00AB42F5">
      <w:pPr>
        <w:rPr>
          <w:color w:val="000000"/>
          <w:sz w:val="28"/>
          <w:szCs w:val="28"/>
        </w:rPr>
      </w:pPr>
    </w:p>
    <w:p w:rsidR="00F92E62" w:rsidRDefault="00F92E62" w:rsidP="00AB42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муниципального образования Калининский сельсовет Ташлинского района Оренбургской области</w:t>
      </w:r>
    </w:p>
    <w:p w:rsidR="00F92E62" w:rsidRDefault="00F92E62" w:rsidP="00AB42F5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92E62" w:rsidRDefault="00F92E62" w:rsidP="00AB4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D85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Калининский сельсовет Ташлинского района Оренбургской области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F92E62" w:rsidRPr="00AB42F5" w:rsidRDefault="00F92E62" w:rsidP="00AB42F5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B42F5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F92E62" w:rsidRDefault="00F92E62" w:rsidP="00AB42F5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 в информационно-коммуникационной сети «Интернет».</w:t>
      </w:r>
    </w:p>
    <w:p w:rsidR="00F92E62" w:rsidRDefault="00F92E62" w:rsidP="00AB42F5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92E62" w:rsidRDefault="00F92E62" w:rsidP="00AB42F5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92E62" w:rsidRPr="00D85D3B" w:rsidRDefault="00F92E62" w:rsidP="00AB42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Pr="00D85D3B">
        <w:rPr>
          <w:bCs/>
          <w:color w:val="000000"/>
          <w:sz w:val="28"/>
          <w:szCs w:val="28"/>
        </w:rPr>
        <w:t xml:space="preserve">В.А.Тюрькина </w:t>
      </w:r>
    </w:p>
    <w:p w:rsidR="00F92E62" w:rsidRDefault="00F92E62" w:rsidP="00AB42F5">
      <w:pPr>
        <w:rPr>
          <w:color w:val="000000"/>
          <w:sz w:val="28"/>
          <w:szCs w:val="28"/>
        </w:rPr>
      </w:pPr>
    </w:p>
    <w:p w:rsidR="00F92E62" w:rsidRDefault="00F92E62" w:rsidP="00AB42F5"/>
    <w:p w:rsidR="00F92E62" w:rsidRDefault="00F92E62" w:rsidP="00AB42F5"/>
    <w:p w:rsidR="00F92E62" w:rsidRDefault="00F92E62" w:rsidP="00AB42F5"/>
    <w:p w:rsidR="00F92E62" w:rsidRDefault="00F92E62" w:rsidP="00AB42F5"/>
    <w:p w:rsidR="00F92E62" w:rsidRDefault="00F92E62" w:rsidP="00AB42F5">
      <w:pPr>
        <w:rPr>
          <w:color w:val="000000"/>
        </w:rPr>
      </w:pPr>
      <w:r>
        <w:t>Разослано: администрации района, прокурору района</w:t>
      </w:r>
      <w:r>
        <w:rPr>
          <w:color w:val="000000"/>
        </w:rPr>
        <w:br w:type="page"/>
      </w:r>
    </w:p>
    <w:p w:rsidR="00F92E62" w:rsidRDefault="00F92E62" w:rsidP="00AB42F5">
      <w:pPr>
        <w:rPr>
          <w:color w:val="000000"/>
        </w:rPr>
      </w:pPr>
    </w:p>
    <w:p w:rsidR="00F92E62" w:rsidRDefault="00F92E62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92E62" w:rsidRDefault="00F92E62" w:rsidP="00AB42F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Калининский сельсовет Ташлинского района Оренбургской области</w:t>
      </w:r>
    </w:p>
    <w:p w:rsidR="00F92E62" w:rsidRDefault="00F92E62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18.02.2022 № 24-п</w:t>
      </w:r>
    </w:p>
    <w:p w:rsidR="00F92E62" w:rsidRDefault="00F92E62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2E62" w:rsidRDefault="00F92E62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2E62" w:rsidRDefault="00F92E62" w:rsidP="00AB42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Калининский сельсовет Ташлинского района Оренбургской области    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2022 год </w:t>
      </w:r>
    </w:p>
    <w:p w:rsidR="00F92E62" w:rsidRDefault="00F92E62" w:rsidP="00AB42F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также – программа профилактики)</w:t>
      </w:r>
    </w:p>
    <w:p w:rsidR="00F92E62" w:rsidRDefault="00F92E62" w:rsidP="00AB42F5">
      <w:pPr>
        <w:shd w:val="clear" w:color="auto" w:fill="FFFFFF"/>
        <w:rPr>
          <w:color w:val="000000"/>
          <w:sz w:val="28"/>
          <w:szCs w:val="28"/>
        </w:rPr>
      </w:pPr>
    </w:p>
    <w:p w:rsidR="00F92E62" w:rsidRDefault="00F92E62" w:rsidP="00AB42F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92E62" w:rsidRDefault="00F92E62" w:rsidP="00AB42F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9421EE">
        <w:rPr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 w:rsidRPr="00E10314">
        <w:rPr>
          <w:i/>
          <w:iCs/>
          <w:sz w:val="28"/>
          <w:szCs w:val="28"/>
        </w:rPr>
        <w:t xml:space="preserve"> </w:t>
      </w:r>
      <w:r w:rsidRPr="00E10314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F92E62" w:rsidRDefault="00F92E62" w:rsidP="00AB42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Правила благоустройства</w:t>
      </w:r>
      <w:r>
        <w:rPr>
          <w:rStyle w:val="FootnoteReferen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F92E62" w:rsidRDefault="00F92E62" w:rsidP="00AB42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9421EE">
        <w:rPr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92E62" w:rsidRDefault="00F92E62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F92E62" w:rsidRDefault="00F92E62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F92E62" w:rsidRDefault="00F92E62" w:rsidP="00AB42F5">
      <w:pPr>
        <w:pStyle w:val="BodyText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>
        <w:rPr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F92E62" w:rsidRDefault="00F92E62" w:rsidP="00AB42F5">
      <w:pPr>
        <w:pStyle w:val="BodyText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F92E62" w:rsidRDefault="00F92E62" w:rsidP="00AB42F5">
      <w:pPr>
        <w:pStyle w:val="BodyText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F92E62" w:rsidRDefault="00F92E62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F92E62" w:rsidRDefault="00F92E62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F92E62" w:rsidRDefault="00F92E62" w:rsidP="00AB42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92E62" w:rsidRDefault="00F92E62" w:rsidP="00AB42F5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6"/>
        <w:gridCol w:w="3122"/>
        <w:gridCol w:w="1990"/>
        <w:gridCol w:w="1937"/>
      </w:tblGrid>
      <w:tr w:rsidR="00F92E62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92E62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92E62" w:rsidRDefault="00F92E62" w:rsidP="00367D8C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92E62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F92E62" w:rsidRPr="009421EE" w:rsidRDefault="00F92E62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</w:tr>
      <w:tr w:rsidR="00F92E62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</w:tr>
      <w:tr w:rsidR="00F92E62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FootnoteReference"/>
                <w:color w:val="000000"/>
                <w:lang w:eastAsia="en-US"/>
              </w:rPr>
              <w:footnoteReference w:id="1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F92E62" w:rsidRPr="009421EE" w:rsidRDefault="00F92E62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92E62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</w:tr>
      <w:tr w:rsidR="00F92E62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</w:tr>
      <w:tr w:rsidR="00F92E62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F92E62" w:rsidRDefault="00F92E62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F92E62" w:rsidRDefault="00F92E62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92E62" w:rsidRDefault="00F92E62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92E62" w:rsidRDefault="00F92E62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92E62" w:rsidRDefault="00F92E62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</w:tr>
      <w:tr w:rsidR="00F92E62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92E62" w:rsidRPr="00494DD5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</w:tr>
      <w:tr w:rsidR="00F92E62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92E62" w:rsidRPr="00494DD5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Калининский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F92E62" w:rsidRDefault="00F92E62" w:rsidP="00367D8C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</w:tr>
      <w:tr w:rsidR="00F92E62" w:rsidTr="00367D8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</w:tr>
      <w:tr w:rsidR="00F92E62" w:rsidTr="00367D8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E62" w:rsidRDefault="00F92E62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администрации, глава администрации</w:t>
            </w:r>
          </w:p>
          <w:p w:rsidR="00F92E62" w:rsidRDefault="00F92E62" w:rsidP="00367D8C">
            <w:pPr>
              <w:rPr>
                <w:color w:val="000000"/>
                <w:lang w:eastAsia="en-US"/>
              </w:rPr>
            </w:pPr>
          </w:p>
        </w:tc>
      </w:tr>
    </w:tbl>
    <w:p w:rsidR="00F92E62" w:rsidRDefault="00F92E62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F92E62" w:rsidRDefault="00F92E62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F92E62" w:rsidRDefault="00F92E62" w:rsidP="00AB42F5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F92E62" w:rsidRDefault="00F92E62" w:rsidP="00AB42F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92E62" w:rsidRDefault="00F92E62" w:rsidP="00AB42F5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F92E62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92E62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92E62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92E62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92E62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92E62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92E62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2" w:rsidRDefault="00F92E62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92E62" w:rsidRDefault="00F92E62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F92E62" w:rsidRPr="009421EE" w:rsidRDefault="00F92E62" w:rsidP="00AB42F5">
      <w:pPr>
        <w:shd w:val="clear" w:color="auto" w:fill="FFFFFF"/>
        <w:spacing w:line="360" w:lineRule="auto"/>
        <w:ind w:firstLine="709"/>
        <w:jc w:val="both"/>
        <w:rPr>
          <w:i/>
          <w:iCs/>
          <w:color w:val="FF6600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Pr="00E10314">
        <w:rPr>
          <w:sz w:val="28"/>
          <w:szCs w:val="28"/>
        </w:rPr>
        <w:t>администрации Калининский сельсовет Ташлинского района Оренбургской области.</w:t>
      </w:r>
      <w:r w:rsidRPr="009421EE">
        <w:rPr>
          <w:color w:val="FF6600"/>
          <w:sz w:val="28"/>
          <w:szCs w:val="28"/>
        </w:rPr>
        <w:t xml:space="preserve"> </w:t>
      </w:r>
      <w:r w:rsidRPr="009421EE">
        <w:rPr>
          <w:i/>
          <w:iCs/>
          <w:color w:val="FF6600"/>
          <w:sz w:val="28"/>
          <w:szCs w:val="28"/>
        </w:rPr>
        <w:t xml:space="preserve"> </w:t>
      </w:r>
    </w:p>
    <w:p w:rsidR="00F92E62" w:rsidRDefault="00F92E62" w:rsidP="00AB42F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E10314">
        <w:rPr>
          <w:sz w:val="28"/>
          <w:szCs w:val="28"/>
        </w:rPr>
        <w:t>Советом депутатов муниципального образования Калининский сельсовет Ташлинского района Оренбургской области</w:t>
      </w:r>
      <w:r w:rsidRPr="00E1031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664A62">
        <w:rPr>
          <w:color w:val="FF6600"/>
          <w:sz w:val="28"/>
          <w:szCs w:val="28"/>
        </w:rPr>
        <w:t xml:space="preserve"> </w:t>
      </w:r>
      <w:r w:rsidRPr="00E10314">
        <w:rPr>
          <w:sz w:val="28"/>
          <w:szCs w:val="28"/>
        </w:rPr>
        <w:t xml:space="preserve">Совет депутатов муниципального образования Калининский сельсовет Ташлинского района Оренбургской области </w:t>
      </w:r>
      <w:r w:rsidRPr="00E10314">
        <w:rPr>
          <w:i/>
          <w:iCs/>
        </w:rPr>
        <w:t xml:space="preserve"> </w:t>
      </w:r>
      <w:r w:rsidRPr="00E10314">
        <w:rPr>
          <w:sz w:val="28"/>
          <w:szCs w:val="28"/>
        </w:rPr>
        <w:t>представляется информация о степени</w:t>
      </w:r>
      <w:r>
        <w:rPr>
          <w:color w:val="22272F"/>
          <w:sz w:val="28"/>
          <w:szCs w:val="28"/>
        </w:rPr>
        <w:t xml:space="preserve">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F92E62" w:rsidRDefault="00F92E62" w:rsidP="00AB42F5"/>
    <w:p w:rsidR="00F92E62" w:rsidRPr="005D607C" w:rsidRDefault="00F92E62" w:rsidP="00AB42F5"/>
    <w:p w:rsidR="00F92E62" w:rsidRPr="00AB42F5" w:rsidRDefault="00F92E62" w:rsidP="00AB42F5"/>
    <w:sectPr w:rsidR="00F92E62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62" w:rsidRDefault="00F92E62" w:rsidP="00494DD5">
      <w:r>
        <w:separator/>
      </w:r>
    </w:p>
  </w:endnote>
  <w:endnote w:type="continuationSeparator" w:id="0">
    <w:p w:rsidR="00F92E62" w:rsidRDefault="00F92E62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62" w:rsidRDefault="00F92E62" w:rsidP="00494DD5">
      <w:r>
        <w:separator/>
      </w:r>
    </w:p>
  </w:footnote>
  <w:footnote w:type="continuationSeparator" w:id="0">
    <w:p w:rsidR="00F92E62" w:rsidRDefault="00F92E62" w:rsidP="00494DD5">
      <w:r>
        <w:continuationSeparator/>
      </w:r>
    </w:p>
  </w:footnote>
  <w:footnote w:id="1">
    <w:p w:rsidR="00F92E62" w:rsidRDefault="00F92E62" w:rsidP="00AB42F5">
      <w:pPr>
        <w:pStyle w:val="ConsPlusNormal"/>
        <w:ind w:firstLine="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0076F"/>
    <w:rsid w:val="00294664"/>
    <w:rsid w:val="002C2B1F"/>
    <w:rsid w:val="00315E62"/>
    <w:rsid w:val="00367D8C"/>
    <w:rsid w:val="003E5563"/>
    <w:rsid w:val="00425397"/>
    <w:rsid w:val="00471E58"/>
    <w:rsid w:val="00494DD5"/>
    <w:rsid w:val="00542ACE"/>
    <w:rsid w:val="005D607C"/>
    <w:rsid w:val="0065668C"/>
    <w:rsid w:val="00664A62"/>
    <w:rsid w:val="006A3562"/>
    <w:rsid w:val="006C17C2"/>
    <w:rsid w:val="007304BB"/>
    <w:rsid w:val="00740D44"/>
    <w:rsid w:val="009421EE"/>
    <w:rsid w:val="00A84ECA"/>
    <w:rsid w:val="00AB42F5"/>
    <w:rsid w:val="00BC0027"/>
    <w:rsid w:val="00BE7780"/>
    <w:rsid w:val="00C02BBF"/>
    <w:rsid w:val="00C37886"/>
    <w:rsid w:val="00D85D3B"/>
    <w:rsid w:val="00E10314"/>
    <w:rsid w:val="00F06D3D"/>
    <w:rsid w:val="00F92E62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0D44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49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94DD5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B42F5"/>
    <w:rPr>
      <w:rFonts w:ascii="Arial" w:hAnsi="Arial" w:cs="Arial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2229</Words>
  <Characters>12711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4</cp:revision>
  <dcterms:created xsi:type="dcterms:W3CDTF">2021-09-21T08:37:00Z</dcterms:created>
  <dcterms:modified xsi:type="dcterms:W3CDTF">2022-02-25T12:26:00Z</dcterms:modified>
</cp:coreProperties>
</file>